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7674" w14:textId="77777777" w:rsidR="00FF6EB0" w:rsidRDefault="00FF6EB0" w:rsidP="00921664">
      <w:pPr>
        <w:ind w:left="1418" w:hanging="1418"/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0F2795E" wp14:editId="1126D721">
            <wp:simplePos x="0" y="0"/>
            <wp:positionH relativeFrom="column">
              <wp:posOffset>3996055</wp:posOffset>
            </wp:positionH>
            <wp:positionV relativeFrom="paragraph">
              <wp:posOffset>-1242060</wp:posOffset>
            </wp:positionV>
            <wp:extent cx="1695450" cy="989013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URIBEAU SICTIA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989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D357B" w14:textId="77777777" w:rsidR="00921664" w:rsidRPr="00FF6EB0" w:rsidRDefault="001A1676" w:rsidP="001A1676">
      <w:pPr>
        <w:jc w:val="center"/>
        <w:rPr>
          <w:rFonts w:ascii="Segoe UI Light" w:hAnsi="Segoe UI Light"/>
          <w:b/>
          <w:sz w:val="32"/>
          <w:szCs w:val="32"/>
        </w:rPr>
      </w:pPr>
      <w:r>
        <w:rPr>
          <w:rFonts w:ascii="Segoe UI Light" w:hAnsi="Segoe UI Light"/>
          <w:b/>
          <w:sz w:val="32"/>
          <w:szCs w:val="32"/>
        </w:rPr>
        <w:t>FORMULAIRE D’INSRIPTION SUR REGISTRE NOMINATIF DES PERSONNES AGEES ET PERSONNES ADULTES HADICAPEES</w:t>
      </w:r>
    </w:p>
    <w:p w14:paraId="3A397465" w14:textId="77777777" w:rsidR="00FF6EB0" w:rsidRDefault="00FF6EB0" w:rsidP="00FF6EB0">
      <w:pPr>
        <w:ind w:left="-426"/>
        <w:jc w:val="left"/>
        <w:rPr>
          <w:rFonts w:asciiTheme="minorHAnsi" w:hAnsiTheme="minorHAnsi" w:cstheme="minorHAnsi"/>
          <w:sz w:val="24"/>
          <w:szCs w:val="24"/>
        </w:rPr>
      </w:pPr>
    </w:p>
    <w:p w14:paraId="49330FD2" w14:textId="77777777" w:rsidR="005F59CE" w:rsidRDefault="005F59CE" w:rsidP="00FF6EB0">
      <w:pPr>
        <w:ind w:left="-426"/>
        <w:jc w:val="left"/>
        <w:rPr>
          <w:rFonts w:asciiTheme="minorHAnsi" w:hAnsiTheme="minorHAnsi" w:cstheme="minorHAnsi"/>
          <w:sz w:val="24"/>
          <w:szCs w:val="24"/>
        </w:rPr>
      </w:pPr>
    </w:p>
    <w:p w14:paraId="46F2CFEB" w14:textId="77777777" w:rsidR="00FF6EB0" w:rsidRPr="00ED7A33" w:rsidRDefault="00FF6EB0" w:rsidP="00FF6EB0">
      <w:pPr>
        <w:ind w:left="-426"/>
        <w:jc w:val="left"/>
        <w:rPr>
          <w:rFonts w:asciiTheme="minorHAnsi" w:hAnsiTheme="minorHAnsi" w:cstheme="minorHAnsi"/>
        </w:rPr>
      </w:pPr>
      <w:r w:rsidRPr="00ED7A33">
        <w:rPr>
          <w:rFonts w:asciiTheme="minorHAnsi" w:hAnsiTheme="minorHAnsi" w:cstheme="minorHAnsi"/>
        </w:rPr>
        <w:t>NOM : ………………………………………………….Prénom : …………………….. Date de naissance : …………………</w:t>
      </w:r>
    </w:p>
    <w:p w14:paraId="6C1F4209" w14:textId="77777777" w:rsidR="00FF6EB0" w:rsidRPr="00ED7A33" w:rsidRDefault="00FF6EB0" w:rsidP="00FF6EB0">
      <w:pPr>
        <w:ind w:left="-426"/>
        <w:jc w:val="left"/>
        <w:rPr>
          <w:rFonts w:asciiTheme="minorHAnsi" w:hAnsiTheme="minorHAnsi" w:cstheme="minorHAnsi"/>
        </w:rPr>
      </w:pPr>
      <w:r w:rsidRPr="00ED7A33">
        <w:rPr>
          <w:rFonts w:asciiTheme="minorHAnsi" w:hAnsiTheme="minorHAnsi" w:cstheme="minorHAnsi"/>
        </w:rPr>
        <w:t>N° Tél. : fixe ……………………………………… mobile ………………………………………………………………………………</w:t>
      </w:r>
    </w:p>
    <w:p w14:paraId="0635410B" w14:textId="77777777" w:rsidR="006135A6" w:rsidRPr="00ED7A33" w:rsidRDefault="006135A6" w:rsidP="00FF6EB0">
      <w:pPr>
        <w:ind w:left="-426"/>
        <w:jc w:val="left"/>
        <w:rPr>
          <w:rFonts w:asciiTheme="minorHAnsi" w:hAnsiTheme="minorHAnsi" w:cstheme="minorHAnsi"/>
        </w:rPr>
      </w:pPr>
      <w:r w:rsidRPr="00ED7A33">
        <w:rPr>
          <w:rFonts w:asciiTheme="minorHAnsi" w:hAnsiTheme="minorHAnsi" w:cstheme="minorHAnsi"/>
        </w:rPr>
        <w:t>Adresse : ……………………………………………………………………………………………………………………………………….</w:t>
      </w:r>
    </w:p>
    <w:p w14:paraId="440CFA85" w14:textId="77777777" w:rsidR="006135A6" w:rsidRDefault="006135A6" w:rsidP="00FF6EB0">
      <w:pPr>
        <w:ind w:left="-426"/>
        <w:jc w:val="left"/>
        <w:rPr>
          <w:rFonts w:asciiTheme="minorHAnsi" w:hAnsiTheme="minorHAnsi" w:cstheme="minorHAnsi"/>
        </w:rPr>
      </w:pPr>
      <w:r w:rsidRPr="00ED7A33">
        <w:rPr>
          <w:rFonts w:asciiTheme="minorHAnsi" w:hAnsiTheme="minorHAnsi" w:cstheme="minorHAnsi"/>
        </w:rPr>
        <w:t>06810 AURIBERAU SUR SIAGNE</w:t>
      </w:r>
    </w:p>
    <w:p w14:paraId="40F38AA5" w14:textId="77777777" w:rsidR="001A1676" w:rsidRPr="00ED7A33" w:rsidRDefault="001A1676" w:rsidP="00FF6EB0">
      <w:pPr>
        <w:ind w:left="-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Situation de famille : </w:t>
      </w:r>
      <w:r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Isolé(e)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couple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en famille</w:t>
      </w:r>
    </w:p>
    <w:p w14:paraId="5A1ABCF9" w14:textId="77777777" w:rsidR="006135A6" w:rsidRPr="00ED7A33" w:rsidRDefault="005F59CE" w:rsidP="00FF6EB0">
      <w:pPr>
        <w:ind w:left="-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Personne handicapée </w:t>
      </w:r>
      <w:r w:rsidR="006135A6" w:rsidRPr="00ED7A33">
        <w:rPr>
          <w:rFonts w:asciiTheme="minorHAnsi" w:hAnsiTheme="minorHAnsi" w:cstheme="minorHAnsi"/>
        </w:rPr>
        <w:t xml:space="preserve">: </w:t>
      </w:r>
      <w:r w:rsidR="006135A6" w:rsidRPr="00ED7A33">
        <w:rPr>
          <w:rFonts w:asciiTheme="minorHAnsi" w:hAnsiTheme="minorHAnsi" w:cstheme="minorHAnsi"/>
        </w:rPr>
        <w:sym w:font="Wingdings" w:char="F071"/>
      </w:r>
      <w:r w:rsidR="006135A6" w:rsidRPr="00ED7A33">
        <w:rPr>
          <w:rFonts w:asciiTheme="minorHAnsi" w:hAnsiTheme="minorHAnsi" w:cstheme="minorHAnsi"/>
        </w:rPr>
        <w:t xml:space="preserve"> OUI</w:t>
      </w:r>
      <w:r w:rsidR="006135A6" w:rsidRPr="00ED7A33">
        <w:rPr>
          <w:rFonts w:asciiTheme="minorHAnsi" w:hAnsiTheme="minorHAnsi" w:cstheme="minorHAnsi"/>
        </w:rPr>
        <w:tab/>
      </w:r>
      <w:r w:rsidR="006135A6" w:rsidRPr="00ED7A33">
        <w:rPr>
          <w:rFonts w:asciiTheme="minorHAnsi" w:hAnsiTheme="minorHAnsi" w:cstheme="minorHAnsi"/>
        </w:rPr>
        <w:sym w:font="Wingdings" w:char="F071"/>
      </w:r>
      <w:r w:rsidR="006135A6" w:rsidRPr="00ED7A33">
        <w:rPr>
          <w:rFonts w:asciiTheme="minorHAnsi" w:hAnsiTheme="minorHAnsi" w:cstheme="minorHAnsi"/>
        </w:rPr>
        <w:t xml:space="preserve"> NON</w:t>
      </w:r>
    </w:p>
    <w:p w14:paraId="4ED07EEA" w14:textId="77777777" w:rsidR="006135A6" w:rsidRPr="005F59CE" w:rsidRDefault="006135A6" w:rsidP="00FF6EB0">
      <w:pPr>
        <w:ind w:left="-426"/>
        <w:jc w:val="left"/>
        <w:rPr>
          <w:rFonts w:asciiTheme="minorHAnsi" w:hAnsiTheme="minorHAnsi" w:cstheme="minorHAnsi"/>
          <w:b/>
          <w:sz w:val="28"/>
          <w:szCs w:val="28"/>
        </w:rPr>
      </w:pPr>
      <w:r w:rsidRPr="005F59CE">
        <w:rPr>
          <w:rFonts w:asciiTheme="minorHAnsi" w:hAnsiTheme="minorHAnsi" w:cstheme="minorHAnsi"/>
          <w:b/>
          <w:sz w:val="28"/>
          <w:szCs w:val="28"/>
        </w:rPr>
        <w:t>Personne à contacter en cas d’urgence :</w:t>
      </w:r>
    </w:p>
    <w:p w14:paraId="2FA1A469" w14:textId="77777777" w:rsidR="006135A6" w:rsidRPr="00ED7A33" w:rsidRDefault="006135A6" w:rsidP="00FF6EB0">
      <w:pPr>
        <w:ind w:left="-426"/>
        <w:jc w:val="left"/>
        <w:rPr>
          <w:rFonts w:asciiTheme="minorHAnsi" w:hAnsiTheme="minorHAnsi" w:cstheme="minorHAnsi"/>
        </w:rPr>
      </w:pPr>
      <w:r w:rsidRPr="00ED7A33">
        <w:rPr>
          <w:rFonts w:asciiTheme="minorHAnsi" w:hAnsiTheme="minorHAnsi" w:cstheme="minorHAnsi"/>
        </w:rPr>
        <w:t xml:space="preserve">Enfants </w:t>
      </w:r>
      <w:r w:rsidRPr="00ED7A33">
        <w:rPr>
          <w:rFonts w:asciiTheme="minorHAnsi" w:hAnsiTheme="minorHAnsi" w:cstheme="minorHAnsi"/>
        </w:rPr>
        <w:sym w:font="Wingdings" w:char="F071"/>
      </w:r>
      <w:r w:rsidRPr="00ED7A33">
        <w:rPr>
          <w:rFonts w:asciiTheme="minorHAnsi" w:hAnsiTheme="minorHAnsi" w:cstheme="minorHAnsi"/>
        </w:rPr>
        <w:tab/>
        <w:t xml:space="preserve">Autre </w:t>
      </w:r>
      <w:r w:rsidRPr="00ED7A33">
        <w:rPr>
          <w:rFonts w:asciiTheme="minorHAnsi" w:hAnsiTheme="minorHAnsi" w:cstheme="minorHAnsi"/>
        </w:rPr>
        <w:sym w:font="Wingdings" w:char="F071"/>
      </w:r>
      <w:r w:rsidRPr="00ED7A33">
        <w:rPr>
          <w:rFonts w:asciiTheme="minorHAnsi" w:hAnsiTheme="minorHAnsi" w:cstheme="minorHAnsi"/>
        </w:rPr>
        <w:t xml:space="preserve"> (préciser) :……………………………………………………………………………………………………..</w:t>
      </w:r>
    </w:p>
    <w:p w14:paraId="672D1BF8" w14:textId="77777777" w:rsidR="006135A6" w:rsidRPr="00ED7A33" w:rsidRDefault="005F59CE" w:rsidP="006135A6">
      <w:pPr>
        <w:ind w:left="-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1 - </w:t>
      </w:r>
      <w:r w:rsidR="006135A6" w:rsidRPr="00ED7A33">
        <w:rPr>
          <w:rFonts w:asciiTheme="minorHAnsi" w:hAnsiTheme="minorHAnsi" w:cstheme="minorHAnsi"/>
        </w:rPr>
        <w:t>NOM : ………………………………………………….Prénom : …………………….. N° de Tél  : ………………………………</w:t>
      </w:r>
    </w:p>
    <w:p w14:paraId="4896F267" w14:textId="77777777" w:rsidR="006135A6" w:rsidRPr="00ED7A33" w:rsidRDefault="005F59CE" w:rsidP="006135A6">
      <w:pPr>
        <w:ind w:left="-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135A6" w:rsidRPr="00ED7A33">
        <w:rPr>
          <w:rFonts w:asciiTheme="minorHAnsi" w:hAnsiTheme="minorHAnsi" w:cstheme="minorHAnsi"/>
        </w:rPr>
        <w:t>E-mail : …………………………………………….@ ……………………………………………………………………………………….</w:t>
      </w:r>
    </w:p>
    <w:p w14:paraId="61DE362D" w14:textId="77777777" w:rsidR="006135A6" w:rsidRPr="00ED7A33" w:rsidRDefault="005F59CE" w:rsidP="006135A6">
      <w:pPr>
        <w:ind w:left="-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135A6" w:rsidRPr="00ED7A33">
        <w:rPr>
          <w:rFonts w:asciiTheme="minorHAnsi" w:hAnsiTheme="minorHAnsi" w:cstheme="minorHAnsi"/>
        </w:rPr>
        <w:t>Adresse …………………………………………………………………………………………………………………………………………</w:t>
      </w:r>
    </w:p>
    <w:p w14:paraId="24D1579B" w14:textId="77777777" w:rsidR="005F59CE" w:rsidRPr="005F59CE" w:rsidRDefault="005F59CE" w:rsidP="005F59CE">
      <w:pPr>
        <w:ind w:left="-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5F59CE">
        <w:rPr>
          <w:rFonts w:asciiTheme="minorHAnsi" w:hAnsiTheme="minorHAnsi" w:cstheme="minorHAnsi"/>
        </w:rPr>
        <w:t xml:space="preserve"> - NOM : ………………………………………………….Prénom : …………………….. N° de Tél  : ………………………………</w:t>
      </w:r>
    </w:p>
    <w:p w14:paraId="0E1AA76F" w14:textId="77777777" w:rsidR="005F59CE" w:rsidRPr="005F59CE" w:rsidRDefault="005F59CE" w:rsidP="005F59CE">
      <w:pPr>
        <w:ind w:left="-426"/>
        <w:jc w:val="left"/>
        <w:rPr>
          <w:rFonts w:asciiTheme="minorHAnsi" w:hAnsiTheme="minorHAnsi" w:cstheme="minorHAnsi"/>
        </w:rPr>
      </w:pPr>
      <w:r w:rsidRPr="005F59CE">
        <w:rPr>
          <w:rFonts w:asciiTheme="minorHAnsi" w:hAnsiTheme="minorHAnsi" w:cstheme="minorHAnsi"/>
        </w:rPr>
        <w:tab/>
        <w:t>E-mail : …………………………………………….@ ……………………………………………………………………………………….</w:t>
      </w:r>
    </w:p>
    <w:p w14:paraId="2F9603CC" w14:textId="77777777" w:rsidR="005F59CE" w:rsidRPr="005F59CE" w:rsidRDefault="005F59CE" w:rsidP="005F59CE">
      <w:pPr>
        <w:ind w:left="-426"/>
        <w:jc w:val="left"/>
        <w:rPr>
          <w:rFonts w:asciiTheme="minorHAnsi" w:hAnsiTheme="minorHAnsi" w:cstheme="minorHAnsi"/>
        </w:rPr>
      </w:pPr>
      <w:r w:rsidRPr="005F59CE">
        <w:rPr>
          <w:rFonts w:asciiTheme="minorHAnsi" w:hAnsiTheme="minorHAnsi" w:cstheme="minorHAnsi"/>
        </w:rPr>
        <w:tab/>
        <w:t>Adresse …………………………………………………………………………………………………………………………………………</w:t>
      </w:r>
    </w:p>
    <w:p w14:paraId="291C84F9" w14:textId="77777777" w:rsidR="006135A6" w:rsidRPr="00ED7A33" w:rsidRDefault="006135A6" w:rsidP="006135A6">
      <w:pPr>
        <w:ind w:left="-426"/>
        <w:jc w:val="left"/>
        <w:rPr>
          <w:rFonts w:asciiTheme="minorHAnsi" w:hAnsiTheme="minorHAnsi" w:cstheme="minorHAnsi"/>
        </w:rPr>
      </w:pPr>
      <w:r w:rsidRPr="00ED7A33">
        <w:rPr>
          <w:rFonts w:asciiTheme="minorHAnsi" w:hAnsiTheme="minorHAnsi" w:cstheme="minorHAnsi"/>
        </w:rPr>
        <w:br/>
        <w:t xml:space="preserve">fiche établie : </w:t>
      </w:r>
      <w:r w:rsidRPr="00ED7A33">
        <w:rPr>
          <w:rFonts w:asciiTheme="minorHAnsi" w:hAnsiTheme="minorHAnsi" w:cstheme="minorHAnsi"/>
        </w:rPr>
        <w:sym w:font="Wingdings 2" w:char="F02A"/>
      </w:r>
      <w:r w:rsidRPr="00ED7A33">
        <w:rPr>
          <w:rFonts w:asciiTheme="minorHAnsi" w:hAnsiTheme="minorHAnsi" w:cstheme="minorHAnsi"/>
        </w:rPr>
        <w:t xml:space="preserve"> par le demandeur</w:t>
      </w:r>
      <w:r w:rsidRPr="00ED7A33">
        <w:rPr>
          <w:rFonts w:asciiTheme="minorHAnsi" w:hAnsiTheme="minorHAnsi" w:cstheme="minorHAnsi"/>
        </w:rPr>
        <w:tab/>
      </w:r>
      <w:r w:rsidR="005F59CE">
        <w:rPr>
          <w:rFonts w:asciiTheme="minorHAnsi" w:hAnsiTheme="minorHAnsi" w:cstheme="minorHAnsi"/>
        </w:rPr>
        <w:br/>
      </w:r>
      <w:r w:rsidR="005F59CE">
        <w:rPr>
          <w:rFonts w:asciiTheme="minorHAnsi" w:hAnsiTheme="minorHAnsi" w:cstheme="minorHAnsi"/>
        </w:rPr>
        <w:tab/>
      </w:r>
      <w:r w:rsidR="005F59CE">
        <w:rPr>
          <w:rFonts w:asciiTheme="minorHAnsi" w:hAnsiTheme="minorHAnsi" w:cstheme="minorHAnsi"/>
        </w:rPr>
        <w:tab/>
        <w:t xml:space="preserve">  </w:t>
      </w:r>
      <w:r w:rsidRPr="00ED7A33">
        <w:rPr>
          <w:rFonts w:asciiTheme="minorHAnsi" w:hAnsiTheme="minorHAnsi" w:cstheme="minorHAnsi"/>
        </w:rPr>
        <w:sym w:font="Wingdings 2" w:char="F02A"/>
      </w:r>
      <w:r w:rsidRPr="00ED7A33">
        <w:rPr>
          <w:rFonts w:asciiTheme="minorHAnsi" w:hAnsiTheme="minorHAnsi" w:cstheme="minorHAnsi"/>
        </w:rPr>
        <w:t xml:space="preserve"> par une tierce personne (préciser) :</w:t>
      </w:r>
      <w:r w:rsidR="005F59CE">
        <w:rPr>
          <w:rFonts w:asciiTheme="minorHAnsi" w:hAnsiTheme="minorHAnsi" w:cstheme="minorHAnsi"/>
        </w:rPr>
        <w:t xml:space="preserve"> Lien avec la personne</w:t>
      </w:r>
      <w:r w:rsidRPr="00ED7A33">
        <w:rPr>
          <w:rFonts w:asciiTheme="minorHAnsi" w:hAnsiTheme="minorHAnsi" w:cstheme="minorHAnsi"/>
        </w:rPr>
        <w:t>………………………….</w:t>
      </w:r>
    </w:p>
    <w:p w14:paraId="46261275" w14:textId="77777777" w:rsidR="00F74564" w:rsidRDefault="00F74564" w:rsidP="006135A6">
      <w:pPr>
        <w:ind w:left="-426"/>
        <w:jc w:val="left"/>
        <w:rPr>
          <w:rFonts w:asciiTheme="minorHAnsi" w:hAnsiTheme="minorHAnsi" w:cstheme="minorHAnsi"/>
        </w:rPr>
      </w:pPr>
    </w:p>
    <w:p w14:paraId="3D9EEFB7" w14:textId="77777777" w:rsidR="005F59CE" w:rsidRDefault="00F74564" w:rsidP="006135A6">
      <w:pPr>
        <w:ind w:left="-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Vous souhaitez recevoir la fiche d’inscription au registre « Canicule » </w:t>
      </w:r>
      <w:r w:rsidR="006135A6" w:rsidRPr="00ED7A33">
        <w:rPr>
          <w:rFonts w:asciiTheme="minorHAnsi" w:hAnsiTheme="minorHAnsi" w:cstheme="minorHAnsi"/>
        </w:rPr>
        <w:tab/>
      </w:r>
      <w:r w:rsidRPr="00F74564"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oui</w:t>
      </w:r>
      <w:r>
        <w:rPr>
          <w:rFonts w:asciiTheme="minorHAnsi" w:hAnsiTheme="minorHAnsi" w:cstheme="minorHAnsi"/>
        </w:rPr>
        <w:tab/>
      </w:r>
      <w:r w:rsidRPr="00F74564"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non</w:t>
      </w:r>
      <w:r w:rsidR="006135A6" w:rsidRPr="00ED7A33">
        <w:rPr>
          <w:rFonts w:asciiTheme="minorHAnsi" w:hAnsiTheme="minorHAnsi" w:cstheme="minorHAnsi"/>
        </w:rPr>
        <w:tab/>
      </w:r>
      <w:r w:rsidR="006135A6" w:rsidRPr="00ED7A33">
        <w:rPr>
          <w:rFonts w:asciiTheme="minorHAnsi" w:hAnsiTheme="minorHAnsi" w:cstheme="minorHAnsi"/>
        </w:rPr>
        <w:tab/>
      </w:r>
      <w:r w:rsidR="006135A6" w:rsidRPr="00ED7A33">
        <w:rPr>
          <w:rFonts w:asciiTheme="minorHAnsi" w:hAnsiTheme="minorHAnsi" w:cstheme="minorHAnsi"/>
        </w:rPr>
        <w:tab/>
      </w:r>
      <w:r w:rsidR="006135A6" w:rsidRPr="00ED7A33">
        <w:rPr>
          <w:rFonts w:asciiTheme="minorHAnsi" w:hAnsiTheme="minorHAnsi" w:cstheme="minorHAnsi"/>
        </w:rPr>
        <w:tab/>
      </w:r>
      <w:r w:rsidR="006135A6" w:rsidRPr="00ED7A33">
        <w:rPr>
          <w:rFonts w:asciiTheme="minorHAnsi" w:hAnsiTheme="minorHAnsi" w:cstheme="minorHAnsi"/>
        </w:rPr>
        <w:tab/>
      </w:r>
    </w:p>
    <w:p w14:paraId="155F17D3" w14:textId="77777777" w:rsidR="006135A6" w:rsidRPr="00ED7A33" w:rsidRDefault="005F59CE" w:rsidP="006135A6">
      <w:pPr>
        <w:ind w:left="-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135A6" w:rsidRPr="00ED7A33">
        <w:rPr>
          <w:rFonts w:asciiTheme="minorHAnsi" w:hAnsiTheme="minorHAnsi" w:cstheme="minorHAnsi"/>
        </w:rPr>
        <w:t xml:space="preserve">Auribeau Sur Siagne, le </w:t>
      </w:r>
      <w:r w:rsidR="006135A6" w:rsidRPr="00ED7A33">
        <w:rPr>
          <w:rFonts w:asciiTheme="minorHAnsi" w:hAnsiTheme="minorHAnsi" w:cstheme="minorHAnsi"/>
        </w:rPr>
        <w:br/>
      </w:r>
      <w:r w:rsidR="006135A6" w:rsidRPr="00ED7A33">
        <w:rPr>
          <w:rFonts w:asciiTheme="minorHAnsi" w:hAnsiTheme="minorHAnsi" w:cstheme="minorHAnsi"/>
        </w:rPr>
        <w:tab/>
      </w:r>
      <w:r w:rsidR="006135A6" w:rsidRPr="00ED7A33">
        <w:rPr>
          <w:rFonts w:asciiTheme="minorHAnsi" w:hAnsiTheme="minorHAnsi" w:cstheme="minorHAnsi"/>
        </w:rPr>
        <w:tab/>
      </w:r>
      <w:r w:rsidR="006135A6" w:rsidRPr="00ED7A33">
        <w:rPr>
          <w:rFonts w:asciiTheme="minorHAnsi" w:hAnsiTheme="minorHAnsi" w:cstheme="minorHAnsi"/>
        </w:rPr>
        <w:tab/>
      </w:r>
      <w:r w:rsidR="006135A6" w:rsidRPr="00ED7A33">
        <w:rPr>
          <w:rFonts w:asciiTheme="minorHAnsi" w:hAnsiTheme="minorHAnsi" w:cstheme="minorHAnsi"/>
        </w:rPr>
        <w:tab/>
      </w:r>
      <w:r w:rsidR="006135A6" w:rsidRPr="00ED7A33">
        <w:rPr>
          <w:rFonts w:asciiTheme="minorHAnsi" w:hAnsiTheme="minorHAnsi" w:cstheme="minorHAnsi"/>
        </w:rPr>
        <w:tab/>
      </w:r>
      <w:r w:rsidR="006135A6" w:rsidRPr="00ED7A33">
        <w:rPr>
          <w:rFonts w:asciiTheme="minorHAnsi" w:hAnsiTheme="minorHAnsi" w:cstheme="minorHAnsi"/>
        </w:rPr>
        <w:tab/>
        <w:t>Signature,</w:t>
      </w:r>
    </w:p>
    <w:p w14:paraId="7C21B30B" w14:textId="77777777" w:rsidR="00ED7A33" w:rsidRDefault="00ED7A33" w:rsidP="006135A6">
      <w:pPr>
        <w:ind w:left="-426"/>
        <w:jc w:val="left"/>
        <w:rPr>
          <w:rFonts w:asciiTheme="minorHAnsi" w:hAnsiTheme="minorHAnsi" w:cstheme="minorHAnsi"/>
          <w:sz w:val="24"/>
          <w:szCs w:val="24"/>
        </w:rPr>
      </w:pPr>
    </w:p>
    <w:p w14:paraId="33DEB272" w14:textId="77777777" w:rsidR="005F59CE" w:rsidRDefault="005F59CE" w:rsidP="006135A6">
      <w:pPr>
        <w:ind w:left="-426"/>
        <w:jc w:val="left"/>
        <w:rPr>
          <w:rFonts w:asciiTheme="minorHAnsi" w:hAnsiTheme="minorHAnsi" w:cstheme="minorHAnsi"/>
          <w:sz w:val="24"/>
          <w:szCs w:val="24"/>
        </w:rPr>
      </w:pPr>
    </w:p>
    <w:p w14:paraId="0170863A" w14:textId="77777777" w:rsidR="005F59CE" w:rsidRDefault="005F59CE" w:rsidP="006135A6">
      <w:pPr>
        <w:ind w:left="-426"/>
        <w:jc w:val="left"/>
        <w:rPr>
          <w:rFonts w:asciiTheme="minorHAnsi" w:hAnsiTheme="minorHAnsi" w:cstheme="minorHAnsi"/>
          <w:sz w:val="24"/>
          <w:szCs w:val="24"/>
        </w:rPr>
      </w:pPr>
    </w:p>
    <w:p w14:paraId="54DA0522" w14:textId="77777777" w:rsidR="005F59CE" w:rsidRDefault="005F59CE" w:rsidP="006135A6">
      <w:pPr>
        <w:ind w:left="-426"/>
        <w:jc w:val="left"/>
        <w:rPr>
          <w:rFonts w:asciiTheme="minorHAnsi" w:hAnsiTheme="minorHAnsi" w:cstheme="minorHAnsi"/>
          <w:sz w:val="24"/>
          <w:szCs w:val="24"/>
        </w:rPr>
      </w:pPr>
    </w:p>
    <w:p w14:paraId="4B03CDAE" w14:textId="77777777" w:rsidR="005F59CE" w:rsidRDefault="005F59CE" w:rsidP="006135A6">
      <w:pPr>
        <w:ind w:left="-426"/>
        <w:jc w:val="left"/>
        <w:rPr>
          <w:rFonts w:asciiTheme="minorHAnsi" w:hAnsiTheme="minorHAnsi" w:cstheme="minorHAnsi"/>
          <w:sz w:val="24"/>
          <w:szCs w:val="24"/>
        </w:rPr>
      </w:pPr>
    </w:p>
    <w:p w14:paraId="6BF679D4" w14:textId="77777777" w:rsidR="00ED7A33" w:rsidRDefault="00ED7A33" w:rsidP="00ED7A33">
      <w:pPr>
        <w:ind w:left="-426"/>
        <w:jc w:val="left"/>
        <w:rPr>
          <w:sz w:val="18"/>
          <w:szCs w:val="18"/>
        </w:rPr>
      </w:pPr>
      <w:r w:rsidRPr="00ED7A33">
        <w:rPr>
          <w:sz w:val="18"/>
          <w:szCs w:val="18"/>
        </w:rPr>
        <w:t>Les données personnelles communiquées sont strictement confidentielles et sont destinées au registre de veille sociale du</w:t>
      </w:r>
      <w:r>
        <w:rPr>
          <w:sz w:val="18"/>
          <w:szCs w:val="18"/>
        </w:rPr>
        <w:t xml:space="preserve"> CCAS</w:t>
      </w:r>
      <w:r w:rsidR="00F74564">
        <w:rPr>
          <w:sz w:val="18"/>
          <w:szCs w:val="18"/>
        </w:rPr>
        <w:t xml:space="preserve"> pour 6 ans</w:t>
      </w:r>
      <w:r>
        <w:rPr>
          <w:sz w:val="18"/>
          <w:szCs w:val="18"/>
        </w:rPr>
        <w:t>, Mairie d’Auribeau S/S 06810</w:t>
      </w:r>
      <w:r w:rsidRPr="00ED7A33">
        <w:rPr>
          <w:sz w:val="18"/>
          <w:szCs w:val="18"/>
        </w:rPr>
        <w:t>. Elles sont conservées au titre du respect d'une obligation règlementaire, et font l'objet d'une politique d'archivage conformément aux dispositions en vigueur. Elles ne sont transmises à aucun tiers ni à titre onéreux ni à titre gratuit et restent sur le territoire de l’Union Européenne. Conformément à la loi n° 78-17 du 6 janvier 1978 modifiée en 2004 et au Règlement Général sur la Protection des Données (RGPD) 2016/679 du parlement européen et du conseil du 27 avril 2016, vous bénéficiez d’un droit d’accès, de rectification, de mise à jour et de suppression des informations qui vous concerne. Vous pouvez exercer ces droits, sur simple justification de votre identité, en vous adressant :</w:t>
      </w:r>
    </w:p>
    <w:p w14:paraId="69ACB040" w14:textId="77777777" w:rsidR="00780170" w:rsidRPr="00ED7A33" w:rsidRDefault="00ED7A33" w:rsidP="00ED7A33">
      <w:pPr>
        <w:ind w:left="-426"/>
        <w:jc w:val="left"/>
        <w:rPr>
          <w:rFonts w:asciiTheme="minorHAnsi" w:hAnsiTheme="minorHAnsi" w:cstheme="minorHAnsi"/>
          <w:sz w:val="18"/>
          <w:szCs w:val="18"/>
        </w:rPr>
      </w:pPr>
      <w:r w:rsidRPr="00ED7A33">
        <w:rPr>
          <w:sz w:val="18"/>
          <w:szCs w:val="18"/>
        </w:rPr>
        <w:t xml:space="preserve"> • par courrier à : C</w:t>
      </w:r>
      <w:r>
        <w:rPr>
          <w:sz w:val="18"/>
          <w:szCs w:val="18"/>
        </w:rPr>
        <w:t>CAS, Mairie d’Auribeau S/S Montée de la Maire 06810</w:t>
      </w:r>
      <w:r>
        <w:rPr>
          <w:sz w:val="18"/>
          <w:szCs w:val="18"/>
        </w:rPr>
        <w:br/>
        <w:t xml:space="preserve"> </w:t>
      </w:r>
      <w:r w:rsidR="001A0066" w:rsidRPr="001C279C">
        <w:rPr>
          <w:rFonts w:ascii="Segoe UI Light" w:hAnsi="Segoe UI Light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1A17C783" wp14:editId="1D4D9AC0">
            <wp:simplePos x="0" y="0"/>
            <wp:positionH relativeFrom="column">
              <wp:posOffset>608965</wp:posOffset>
            </wp:positionH>
            <wp:positionV relativeFrom="paragraph">
              <wp:posOffset>10125075</wp:posOffset>
            </wp:positionV>
            <wp:extent cx="356235" cy="294640"/>
            <wp:effectExtent l="19050" t="0" r="5715" b="0"/>
            <wp:wrapNone/>
            <wp:docPr id="5" name="Image 2" descr="logo-papier-re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apier-recyc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80170" w:rsidRPr="00ED7A33" w:rsidSect="00ED7A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6C87" w14:textId="77777777" w:rsidR="005823BD" w:rsidRDefault="005823BD" w:rsidP="00A53C36">
      <w:pPr>
        <w:spacing w:line="240" w:lineRule="auto"/>
      </w:pPr>
      <w:r>
        <w:separator/>
      </w:r>
    </w:p>
  </w:endnote>
  <w:endnote w:type="continuationSeparator" w:id="0">
    <w:p w14:paraId="7DAF12D7" w14:textId="77777777" w:rsidR="005823BD" w:rsidRDefault="005823BD" w:rsidP="00A53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CD33B" w14:textId="77777777" w:rsidR="00C07FB3" w:rsidRDefault="00C07F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77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8505"/>
      <w:gridCol w:w="1134"/>
    </w:tblGrid>
    <w:tr w:rsidR="00051FBA" w14:paraId="3B112E22" w14:textId="77777777" w:rsidTr="00B2396D">
      <w:tc>
        <w:tcPr>
          <w:tcW w:w="1134" w:type="dxa"/>
          <w:vMerge w:val="restart"/>
          <w:tcBorders>
            <w:top w:val="single" w:sz="12" w:space="0" w:color="auto"/>
          </w:tcBorders>
          <w:vAlign w:val="center"/>
        </w:tcPr>
        <w:p w14:paraId="15264B40" w14:textId="77777777" w:rsidR="00051FBA" w:rsidRDefault="00051FBA" w:rsidP="00B2396D">
          <w:pPr>
            <w:pStyle w:val="Pieddepage"/>
          </w:pPr>
          <w:r>
            <w:rPr>
              <w:noProof/>
              <w:lang w:eastAsia="fr-FR"/>
            </w:rPr>
            <w:drawing>
              <wp:inline distT="0" distB="0" distL="0" distR="0" wp14:anchorId="3DDE0C15" wp14:editId="0A82692F">
                <wp:extent cx="357188" cy="295275"/>
                <wp:effectExtent l="19050" t="0" r="4762" b="0"/>
                <wp:docPr id="6" name="Image 5" descr="logo-papier-recycl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papier-recycle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8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</w:tcBorders>
          <w:vAlign w:val="center"/>
        </w:tcPr>
        <w:p w14:paraId="79218993" w14:textId="77777777" w:rsidR="00051FBA" w:rsidRDefault="00051FBA" w:rsidP="00D3719C">
          <w:pPr>
            <w:jc w:val="center"/>
          </w:pPr>
          <w:r w:rsidRPr="0067043E">
            <w:rPr>
              <w:rFonts w:ascii="Book Antiqua" w:hAnsi="Book Antiqua"/>
              <w:smallCaps/>
              <w:sz w:val="18"/>
              <w:szCs w:val="18"/>
            </w:rPr>
            <w:t>Montée</w:t>
          </w:r>
          <w:r w:rsidRPr="00ED6C33">
            <w:rPr>
              <w:rFonts w:ascii="Book Antiqua" w:hAnsi="Book Antiqua"/>
              <w:sz w:val="18"/>
              <w:szCs w:val="18"/>
            </w:rPr>
            <w:t xml:space="preserve"> de la Mairie – 06 810 </w:t>
          </w:r>
          <w:r w:rsidRPr="00ED6C33">
            <w:rPr>
              <w:rFonts w:ascii="Book Antiqua" w:hAnsi="Book Antiqua"/>
              <w:smallCaps/>
              <w:sz w:val="18"/>
              <w:szCs w:val="18"/>
            </w:rPr>
            <w:t>Auribeau sur Siagne</w:t>
          </w:r>
        </w:p>
      </w:tc>
      <w:tc>
        <w:tcPr>
          <w:tcW w:w="1134" w:type="dxa"/>
          <w:tcBorders>
            <w:top w:val="single" w:sz="12" w:space="0" w:color="auto"/>
          </w:tcBorders>
          <w:vAlign w:val="center"/>
        </w:tcPr>
        <w:p w14:paraId="16A7B681" w14:textId="77777777" w:rsidR="00051FBA" w:rsidRDefault="00051FBA" w:rsidP="00513E54">
          <w:pPr>
            <w:pStyle w:val="Pieddepage"/>
            <w:jc w:val="center"/>
          </w:pPr>
        </w:p>
      </w:tc>
    </w:tr>
    <w:tr w:rsidR="00051FBA" w:rsidRPr="0067043E" w14:paraId="0F791B1B" w14:textId="77777777" w:rsidTr="00D3719C">
      <w:tc>
        <w:tcPr>
          <w:tcW w:w="1134" w:type="dxa"/>
          <w:vMerge/>
          <w:vAlign w:val="center"/>
        </w:tcPr>
        <w:p w14:paraId="1D239BD4" w14:textId="77777777" w:rsidR="00051FBA" w:rsidRDefault="00051FBA" w:rsidP="00513E54">
          <w:pPr>
            <w:pStyle w:val="Pieddepage"/>
            <w:jc w:val="center"/>
          </w:pPr>
        </w:p>
      </w:tc>
      <w:tc>
        <w:tcPr>
          <w:tcW w:w="8505" w:type="dxa"/>
          <w:vAlign w:val="center"/>
        </w:tcPr>
        <w:p w14:paraId="7A1DE6CF" w14:textId="380D43EB" w:rsidR="00051FBA" w:rsidRDefault="00051FBA" w:rsidP="00C07FB3">
          <w:pPr>
            <w:pStyle w:val="Pieddepage"/>
            <w:jc w:val="center"/>
          </w:pPr>
          <w:r w:rsidRPr="00ED6C33">
            <w:rPr>
              <w:rFonts w:ascii="Book Antiqua" w:hAnsi="Book Antiqua"/>
              <w:sz w:val="18"/>
              <w:szCs w:val="18"/>
            </w:rPr>
            <w:t xml:space="preserve">Tél </w:t>
          </w:r>
          <w:r w:rsidR="0067043E">
            <w:rPr>
              <w:rFonts w:ascii="Book Antiqua" w:hAnsi="Book Antiqua"/>
              <w:sz w:val="18"/>
              <w:szCs w:val="18"/>
            </w:rPr>
            <w:t>: 04.92.60.20.2</w:t>
          </w:r>
          <w:r w:rsidR="00580C3F">
            <w:rPr>
              <w:rFonts w:ascii="Book Antiqua" w:hAnsi="Book Antiqua"/>
              <w:sz w:val="18"/>
              <w:szCs w:val="18"/>
            </w:rPr>
            <w:t>4</w:t>
          </w:r>
          <w:r w:rsidRPr="00ED6C33">
            <w:rPr>
              <w:rFonts w:ascii="Book Antiqua" w:hAnsi="Book Antiqua"/>
              <w:sz w:val="18"/>
              <w:szCs w:val="18"/>
            </w:rPr>
            <w:t>– Mail :</w:t>
          </w:r>
          <w:r w:rsidR="00C07FB3">
            <w:rPr>
              <w:rFonts w:ascii="Book Antiqua" w:hAnsi="Book Antiqua"/>
              <w:sz w:val="18"/>
              <w:szCs w:val="18"/>
            </w:rPr>
            <w:t xml:space="preserve"> </w:t>
          </w:r>
          <w:r w:rsidR="00C07FB3" w:rsidRPr="00C07FB3">
            <w:rPr>
              <w:b/>
              <w:bCs/>
              <w:color w:val="548DD4" w:themeColor="text2" w:themeTint="99"/>
            </w:rPr>
            <w:t>ccas@mairie-auribeau.fr</w:t>
          </w:r>
          <w:r w:rsidR="00C07FB3" w:rsidRPr="00C07FB3">
            <w:rPr>
              <w:color w:val="548DD4" w:themeColor="text2" w:themeTint="99"/>
            </w:rPr>
            <w:t xml:space="preserve"> </w:t>
          </w:r>
        </w:p>
      </w:tc>
      <w:tc>
        <w:tcPr>
          <w:tcW w:w="1134" w:type="dxa"/>
          <w:vAlign w:val="center"/>
        </w:tcPr>
        <w:sdt>
          <w:sdtPr>
            <w:rPr>
              <w:b/>
            </w:rPr>
            <w:id w:val="250395305"/>
            <w:docPartObj>
              <w:docPartGallery w:val="Page Numbers (Top of Page)"/>
              <w:docPartUnique/>
            </w:docPartObj>
          </w:sdtPr>
          <w:sdtEndPr>
            <w:rPr>
              <w:rFonts w:ascii="Book Antiqua" w:hAnsi="Book Antiqua"/>
              <w:sz w:val="20"/>
              <w:szCs w:val="20"/>
            </w:rPr>
          </w:sdtEndPr>
          <w:sdtContent>
            <w:p w14:paraId="682C8863" w14:textId="77777777" w:rsidR="00051FBA" w:rsidRPr="0067043E" w:rsidRDefault="00051FBA" w:rsidP="00B2396D">
              <w:pPr>
                <w:jc w:val="right"/>
                <w:rPr>
                  <w:rFonts w:ascii="Book Antiqua" w:hAnsi="Book Antiqua"/>
                  <w:b/>
                </w:rPr>
              </w:pPr>
              <w:r w:rsidRPr="0067043E">
                <w:rPr>
                  <w:rFonts w:ascii="Book Antiqua" w:hAnsi="Book Antiqua"/>
                  <w:b/>
                  <w:sz w:val="20"/>
                  <w:szCs w:val="20"/>
                </w:rPr>
                <w:fldChar w:fldCharType="begin"/>
              </w:r>
              <w:r w:rsidRPr="0067043E">
                <w:rPr>
                  <w:rFonts w:ascii="Book Antiqua" w:hAnsi="Book Antiqua"/>
                  <w:b/>
                  <w:sz w:val="20"/>
                  <w:szCs w:val="20"/>
                </w:rPr>
                <w:instrText xml:space="preserve"> PAGE </w:instrText>
              </w:r>
              <w:r w:rsidRPr="0067043E">
                <w:rPr>
                  <w:rFonts w:ascii="Book Antiqua" w:hAnsi="Book Antiqua"/>
                  <w:b/>
                  <w:sz w:val="20"/>
                  <w:szCs w:val="20"/>
                </w:rPr>
                <w:fldChar w:fldCharType="separate"/>
              </w:r>
              <w:r w:rsidR="00F74564">
                <w:rPr>
                  <w:rFonts w:ascii="Book Antiqua" w:hAnsi="Book Antiqua"/>
                  <w:b/>
                  <w:noProof/>
                  <w:sz w:val="20"/>
                  <w:szCs w:val="20"/>
                </w:rPr>
                <w:t>1</w:t>
              </w:r>
              <w:r w:rsidRPr="0067043E">
                <w:rPr>
                  <w:rFonts w:ascii="Book Antiqua" w:hAnsi="Book Antiqua"/>
                  <w:b/>
                  <w:sz w:val="20"/>
                  <w:szCs w:val="20"/>
                </w:rPr>
                <w:fldChar w:fldCharType="end"/>
              </w:r>
              <w:r w:rsidRPr="0067043E">
                <w:rPr>
                  <w:rFonts w:ascii="Book Antiqua" w:hAnsi="Book Antiqua"/>
                  <w:b/>
                  <w:sz w:val="20"/>
                  <w:szCs w:val="20"/>
                </w:rPr>
                <w:t xml:space="preserve"> / </w:t>
              </w:r>
              <w:r w:rsidRPr="0067043E">
                <w:rPr>
                  <w:rFonts w:ascii="Book Antiqua" w:hAnsi="Book Antiqua"/>
                  <w:b/>
                  <w:sz w:val="20"/>
                  <w:szCs w:val="20"/>
                </w:rPr>
                <w:fldChar w:fldCharType="begin"/>
              </w:r>
              <w:r w:rsidRPr="0067043E">
                <w:rPr>
                  <w:rFonts w:ascii="Book Antiqua" w:hAnsi="Book Antiqua"/>
                  <w:b/>
                  <w:sz w:val="20"/>
                  <w:szCs w:val="20"/>
                </w:rPr>
                <w:instrText xml:space="preserve"> NUMPAGES  </w:instrText>
              </w:r>
              <w:r w:rsidRPr="0067043E">
                <w:rPr>
                  <w:rFonts w:ascii="Book Antiqua" w:hAnsi="Book Antiqua"/>
                  <w:b/>
                  <w:sz w:val="20"/>
                  <w:szCs w:val="20"/>
                </w:rPr>
                <w:fldChar w:fldCharType="separate"/>
              </w:r>
              <w:r w:rsidR="00F74564">
                <w:rPr>
                  <w:rFonts w:ascii="Book Antiqua" w:hAnsi="Book Antiqua"/>
                  <w:b/>
                  <w:noProof/>
                  <w:sz w:val="20"/>
                  <w:szCs w:val="20"/>
                </w:rPr>
                <w:t>1</w:t>
              </w:r>
              <w:r w:rsidRPr="0067043E">
                <w:rPr>
                  <w:rFonts w:ascii="Book Antiqua" w:hAnsi="Book Antiqua"/>
                  <w:b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051FBA" w14:paraId="4F29A41D" w14:textId="77777777" w:rsidTr="00D3719C">
      <w:tc>
        <w:tcPr>
          <w:tcW w:w="1134" w:type="dxa"/>
          <w:vMerge/>
          <w:vAlign w:val="center"/>
        </w:tcPr>
        <w:p w14:paraId="341185D2" w14:textId="77777777" w:rsidR="00051FBA" w:rsidRDefault="00051FBA" w:rsidP="00513E54">
          <w:pPr>
            <w:pStyle w:val="Pieddepage"/>
            <w:jc w:val="center"/>
          </w:pPr>
        </w:p>
      </w:tc>
      <w:tc>
        <w:tcPr>
          <w:tcW w:w="8505" w:type="dxa"/>
          <w:vAlign w:val="center"/>
        </w:tcPr>
        <w:p w14:paraId="1F4786CF" w14:textId="77777777" w:rsidR="00051FBA" w:rsidRDefault="00051FBA" w:rsidP="0067043E">
          <w:pPr>
            <w:pStyle w:val="Pieddepage"/>
            <w:jc w:val="center"/>
          </w:pPr>
          <w:r>
            <w:rPr>
              <w:rFonts w:ascii="Book Antiqua" w:hAnsi="Book Antiqua"/>
              <w:i/>
              <w:sz w:val="18"/>
              <w:szCs w:val="18"/>
            </w:rPr>
            <w:t>Membre</w:t>
          </w:r>
          <w:r w:rsidRPr="00ED6C33">
            <w:rPr>
              <w:rFonts w:ascii="Book Antiqua" w:hAnsi="Book Antiqua"/>
              <w:i/>
              <w:sz w:val="18"/>
              <w:szCs w:val="18"/>
            </w:rPr>
            <w:t xml:space="preserve"> de la Communauté d'</w:t>
          </w:r>
          <w:r>
            <w:rPr>
              <w:rFonts w:ascii="Book Antiqua" w:hAnsi="Book Antiqua"/>
              <w:i/>
              <w:sz w:val="18"/>
              <w:szCs w:val="18"/>
            </w:rPr>
            <w:t xml:space="preserve">Agglomération </w:t>
          </w:r>
          <w:r w:rsidR="0067043E">
            <w:rPr>
              <w:rFonts w:ascii="Book Antiqua" w:hAnsi="Book Antiqua"/>
              <w:i/>
              <w:sz w:val="18"/>
              <w:szCs w:val="18"/>
            </w:rPr>
            <w:t>Pays de Grasse</w:t>
          </w:r>
        </w:p>
      </w:tc>
      <w:tc>
        <w:tcPr>
          <w:tcW w:w="1134" w:type="dxa"/>
          <w:vAlign w:val="center"/>
        </w:tcPr>
        <w:p w14:paraId="160B6B8C" w14:textId="77777777" w:rsidR="00051FBA" w:rsidRDefault="00051FBA" w:rsidP="00513E54">
          <w:pPr>
            <w:pStyle w:val="Pieddepage"/>
            <w:jc w:val="center"/>
          </w:pPr>
        </w:p>
      </w:tc>
    </w:tr>
  </w:tbl>
  <w:p w14:paraId="0B89C69A" w14:textId="77777777" w:rsidR="00051FBA" w:rsidRPr="00F56B47" w:rsidRDefault="00051FBA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2572F" w14:textId="77777777" w:rsidR="00C07FB3" w:rsidRDefault="00C07F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DBA48" w14:textId="77777777" w:rsidR="005823BD" w:rsidRDefault="005823BD" w:rsidP="00A53C36">
      <w:pPr>
        <w:spacing w:line="240" w:lineRule="auto"/>
      </w:pPr>
      <w:r>
        <w:separator/>
      </w:r>
    </w:p>
  </w:footnote>
  <w:footnote w:type="continuationSeparator" w:id="0">
    <w:p w14:paraId="0F4F8254" w14:textId="77777777" w:rsidR="005823BD" w:rsidRDefault="005823BD" w:rsidP="00A53C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3831" w14:textId="77777777" w:rsidR="00C07FB3" w:rsidRDefault="00C07F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774" w:type="dxa"/>
      <w:tblInd w:w="-743" w:type="dxa"/>
      <w:tblLayout w:type="fixed"/>
      <w:tblLook w:val="04A0" w:firstRow="1" w:lastRow="0" w:firstColumn="1" w:lastColumn="0" w:noHBand="0" w:noVBand="1"/>
    </w:tblPr>
    <w:tblGrid>
      <w:gridCol w:w="709"/>
      <w:gridCol w:w="3119"/>
      <w:gridCol w:w="709"/>
      <w:gridCol w:w="567"/>
      <w:gridCol w:w="5670"/>
    </w:tblGrid>
    <w:tr w:rsidR="0067043E" w14:paraId="314B8A7B" w14:textId="77777777" w:rsidTr="0067043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44655F" w14:textId="77777777" w:rsidR="0067043E" w:rsidRDefault="0067043E">
          <w:pPr>
            <w:pStyle w:val="En-tte"/>
          </w:pPr>
        </w:p>
      </w:tc>
      <w:tc>
        <w:tcPr>
          <w:tcW w:w="3119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4F1DB47" w14:textId="77777777" w:rsidR="0067043E" w:rsidRDefault="0067043E" w:rsidP="00C445E3">
          <w:pPr>
            <w:pStyle w:val="En-tte"/>
            <w:jc w:val="center"/>
            <w:rPr>
              <w:rFonts w:ascii="Book Antiqua" w:hAnsi="Book Antiqua"/>
              <w:i/>
              <w:sz w:val="24"/>
              <w:szCs w:val="24"/>
            </w:rPr>
          </w:pPr>
          <w:r w:rsidRPr="00E97CC6">
            <w:rPr>
              <w:rFonts w:ascii="Book Antiqua" w:hAnsi="Book Antiqua"/>
              <w:i/>
              <w:sz w:val="24"/>
              <w:szCs w:val="24"/>
            </w:rPr>
            <w:t>République Française</w:t>
          </w:r>
        </w:p>
        <w:p w14:paraId="7D7636F7" w14:textId="77777777" w:rsidR="0067043E" w:rsidRPr="00E97CC6" w:rsidRDefault="0067043E" w:rsidP="00C445E3">
          <w:pPr>
            <w:pStyle w:val="En-tte"/>
            <w:jc w:val="center"/>
            <w:rPr>
              <w:rFonts w:ascii="Book Antiqua" w:hAnsi="Book Antiqua"/>
              <w:i/>
              <w:sz w:val="10"/>
              <w:szCs w:val="10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278B74" w14:textId="77777777" w:rsidR="0067043E" w:rsidRDefault="0067043E">
          <w:pPr>
            <w:pStyle w:val="En-tte"/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771DC65E" w14:textId="77777777" w:rsidR="0067043E" w:rsidRDefault="0067043E">
          <w:pPr>
            <w:pStyle w:val="En-tte"/>
          </w:pPr>
        </w:p>
      </w:tc>
      <w:tc>
        <w:tcPr>
          <w:tcW w:w="5670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4C4FED33" w14:textId="77777777" w:rsidR="0067043E" w:rsidRDefault="0067043E">
          <w:pPr>
            <w:pStyle w:val="En-tte"/>
          </w:pPr>
        </w:p>
      </w:tc>
    </w:tr>
    <w:tr w:rsidR="0067043E" w14:paraId="1EAF2B1F" w14:textId="77777777" w:rsidTr="00BF310B">
      <w:tc>
        <w:tcPr>
          <w:tcW w:w="453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A0C5911" w14:textId="77777777" w:rsidR="0067043E" w:rsidRPr="00E97CC6" w:rsidRDefault="0067043E" w:rsidP="00C445E3">
          <w:pPr>
            <w:pStyle w:val="En-tte"/>
            <w:jc w:val="center"/>
            <w:rPr>
              <w:rFonts w:ascii="Book Antiqua" w:hAnsi="Book Antiqua"/>
              <w:b/>
              <w:sz w:val="10"/>
              <w:szCs w:val="10"/>
            </w:rPr>
          </w:pPr>
        </w:p>
        <w:p w14:paraId="06C1A67D" w14:textId="77777777" w:rsidR="0067043E" w:rsidRPr="00E97CC6" w:rsidRDefault="00580C3F" w:rsidP="00580C3F">
          <w:pPr>
            <w:pStyle w:val="En-tte"/>
            <w:jc w:val="center"/>
            <w:rPr>
              <w:rFonts w:ascii="Book Antiqua" w:hAnsi="Book Antiqua"/>
              <w:b/>
              <w:sz w:val="28"/>
              <w:szCs w:val="28"/>
            </w:rPr>
          </w:pPr>
          <w:r>
            <w:rPr>
              <w:rFonts w:ascii="Book Antiqua" w:hAnsi="Book Antiqua"/>
              <w:b/>
              <w:sz w:val="28"/>
              <w:szCs w:val="28"/>
            </w:rPr>
            <w:t>CCAS</w:t>
          </w:r>
          <w:r w:rsidR="0067043E" w:rsidRPr="00E97CC6">
            <w:rPr>
              <w:rFonts w:ascii="Book Antiqua" w:hAnsi="Book Antiqua"/>
              <w:b/>
              <w:sz w:val="28"/>
              <w:szCs w:val="28"/>
            </w:rPr>
            <w:t xml:space="preserve"> d'Auribeau sur Siagne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4E1CBD8F" w14:textId="77777777" w:rsidR="0067043E" w:rsidRDefault="0067043E">
          <w:pPr>
            <w:pStyle w:val="En-tte"/>
          </w:pPr>
        </w:p>
      </w:tc>
      <w:tc>
        <w:tcPr>
          <w:tcW w:w="5670" w:type="dxa"/>
          <w:vMerge/>
          <w:tcBorders>
            <w:left w:val="nil"/>
            <w:right w:val="nil"/>
          </w:tcBorders>
          <w:vAlign w:val="center"/>
        </w:tcPr>
        <w:p w14:paraId="3FA100F9" w14:textId="77777777" w:rsidR="0067043E" w:rsidRPr="006E6DA5" w:rsidRDefault="0067043E" w:rsidP="006E6DA5">
          <w:pPr>
            <w:pStyle w:val="En-tte"/>
            <w:jc w:val="center"/>
            <w:rPr>
              <w:rFonts w:ascii="Palatino Linotype" w:hAnsi="Palatino Linotype"/>
              <w:b/>
            </w:rPr>
          </w:pPr>
        </w:p>
      </w:tc>
    </w:tr>
    <w:tr w:rsidR="0067043E" w14:paraId="10A2CD57" w14:textId="77777777" w:rsidTr="00BF310B">
      <w:tc>
        <w:tcPr>
          <w:tcW w:w="453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11615DC" w14:textId="77777777" w:rsidR="0067043E" w:rsidRDefault="0067043E" w:rsidP="00C445E3">
          <w:pPr>
            <w:pStyle w:val="En-tte"/>
            <w:jc w:val="center"/>
            <w:rPr>
              <w:rFonts w:ascii="Book Antiqua" w:hAnsi="Book Antiqua"/>
              <w:b/>
              <w:sz w:val="28"/>
              <w:szCs w:val="28"/>
            </w:rPr>
          </w:pPr>
          <w:r w:rsidRPr="00E97CC6">
            <w:rPr>
              <w:rFonts w:ascii="Book Antiqua" w:hAnsi="Book Antiqua"/>
              <w:b/>
              <w:sz w:val="28"/>
              <w:szCs w:val="28"/>
            </w:rPr>
            <w:t xml:space="preserve">- 06 810 </w:t>
          </w:r>
          <w:r>
            <w:rPr>
              <w:rFonts w:ascii="Book Antiqua" w:hAnsi="Book Antiqua"/>
              <w:b/>
              <w:sz w:val="28"/>
              <w:szCs w:val="28"/>
            </w:rPr>
            <w:t>–</w:t>
          </w:r>
        </w:p>
        <w:p w14:paraId="07516B59" w14:textId="77777777" w:rsidR="00FF6EB0" w:rsidRPr="00E97CC6" w:rsidRDefault="00FF6EB0" w:rsidP="00FF6EB0">
          <w:pPr>
            <w:pStyle w:val="En-tte"/>
            <w:jc w:val="right"/>
            <w:rPr>
              <w:rFonts w:ascii="Book Antiqua" w:hAnsi="Book Antiqua"/>
              <w:b/>
              <w:sz w:val="10"/>
              <w:szCs w:val="10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598FE150" w14:textId="77777777" w:rsidR="0067043E" w:rsidRDefault="0067043E">
          <w:pPr>
            <w:pStyle w:val="En-tte"/>
          </w:pPr>
        </w:p>
      </w:tc>
      <w:tc>
        <w:tcPr>
          <w:tcW w:w="5670" w:type="dxa"/>
          <w:vMerge/>
          <w:tcBorders>
            <w:left w:val="nil"/>
            <w:right w:val="nil"/>
          </w:tcBorders>
          <w:vAlign w:val="center"/>
        </w:tcPr>
        <w:p w14:paraId="7FC3ABCD" w14:textId="77777777" w:rsidR="0067043E" w:rsidRPr="006E6DA5" w:rsidRDefault="0067043E" w:rsidP="006E6DA5">
          <w:pPr>
            <w:pStyle w:val="En-tte"/>
            <w:jc w:val="center"/>
            <w:rPr>
              <w:rFonts w:ascii="Palatino Linotype" w:hAnsi="Palatino Linotype"/>
              <w:b/>
              <w:i/>
            </w:rPr>
          </w:pPr>
        </w:p>
      </w:tc>
    </w:tr>
    <w:tr w:rsidR="0067043E" w14:paraId="6154BF9F" w14:textId="77777777" w:rsidTr="00BF310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AC2B71" w14:textId="77777777" w:rsidR="0067043E" w:rsidRDefault="0067043E">
          <w:pPr>
            <w:pStyle w:val="En-tte"/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0B67A9" w14:textId="77777777" w:rsidR="0067043E" w:rsidRDefault="0067043E">
          <w:pPr>
            <w:pStyle w:val="En-tte"/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94C7E3" w14:textId="77777777" w:rsidR="0067043E" w:rsidRDefault="0067043E">
          <w:pPr>
            <w:pStyle w:val="En-tte"/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EC5354B" w14:textId="77777777" w:rsidR="0067043E" w:rsidRDefault="0067043E">
          <w:pPr>
            <w:pStyle w:val="En-tte"/>
          </w:pPr>
        </w:p>
      </w:tc>
      <w:tc>
        <w:tcPr>
          <w:tcW w:w="5670" w:type="dxa"/>
          <w:vMerge/>
          <w:tcBorders>
            <w:left w:val="nil"/>
            <w:bottom w:val="nil"/>
            <w:right w:val="nil"/>
          </w:tcBorders>
        </w:tcPr>
        <w:p w14:paraId="5E9A5250" w14:textId="77777777" w:rsidR="0067043E" w:rsidRDefault="0067043E">
          <w:pPr>
            <w:pStyle w:val="En-tte"/>
          </w:pPr>
        </w:p>
      </w:tc>
    </w:tr>
  </w:tbl>
  <w:p w14:paraId="0B481A92" w14:textId="77777777" w:rsidR="00051FBA" w:rsidRDefault="00FF6EB0">
    <w:pPr>
      <w:pStyle w:val="En-tte"/>
    </w:pPr>
    <w:r>
      <w:t>Tél. :04 92 60 20 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CFE5" w14:textId="77777777" w:rsidR="00C07FB3" w:rsidRDefault="00C07F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72BAF"/>
    <w:multiLevelType w:val="hybridMultilevel"/>
    <w:tmpl w:val="11D2F9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6355A"/>
    <w:multiLevelType w:val="hybridMultilevel"/>
    <w:tmpl w:val="D36C886A"/>
    <w:lvl w:ilvl="0" w:tplc="52AC1B8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4E91"/>
    <w:multiLevelType w:val="hybridMultilevel"/>
    <w:tmpl w:val="C87E20F4"/>
    <w:lvl w:ilvl="0" w:tplc="DE1C73CC"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2E5C98"/>
    <w:multiLevelType w:val="hybridMultilevel"/>
    <w:tmpl w:val="DAD6C0CA"/>
    <w:lvl w:ilvl="0" w:tplc="C5EA5A40"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E00C11"/>
    <w:multiLevelType w:val="hybridMultilevel"/>
    <w:tmpl w:val="47945E50"/>
    <w:lvl w:ilvl="0" w:tplc="A7503B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A25F6"/>
    <w:multiLevelType w:val="hybridMultilevel"/>
    <w:tmpl w:val="C330BB82"/>
    <w:lvl w:ilvl="0" w:tplc="06949BCE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194178">
    <w:abstractNumId w:val="2"/>
  </w:num>
  <w:num w:numId="2" w16cid:durableId="98569712">
    <w:abstractNumId w:val="0"/>
  </w:num>
  <w:num w:numId="3" w16cid:durableId="725645311">
    <w:abstractNumId w:val="3"/>
  </w:num>
  <w:num w:numId="4" w16cid:durableId="1149445258">
    <w:abstractNumId w:val="1"/>
  </w:num>
  <w:num w:numId="5" w16cid:durableId="921649097">
    <w:abstractNumId w:val="5"/>
  </w:num>
  <w:num w:numId="6" w16cid:durableId="34421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B0"/>
    <w:rsid w:val="0000304E"/>
    <w:rsid w:val="00005DEC"/>
    <w:rsid w:val="00030634"/>
    <w:rsid w:val="00036152"/>
    <w:rsid w:val="0005069E"/>
    <w:rsid w:val="00051FBA"/>
    <w:rsid w:val="000835C3"/>
    <w:rsid w:val="000860F6"/>
    <w:rsid w:val="0009360C"/>
    <w:rsid w:val="000F3DA8"/>
    <w:rsid w:val="00127002"/>
    <w:rsid w:val="00146C2A"/>
    <w:rsid w:val="001A0066"/>
    <w:rsid w:val="001A1676"/>
    <w:rsid w:val="001C279C"/>
    <w:rsid w:val="001C609F"/>
    <w:rsid w:val="001F210E"/>
    <w:rsid w:val="00277984"/>
    <w:rsid w:val="002B62EA"/>
    <w:rsid w:val="003270E2"/>
    <w:rsid w:val="003B3FC7"/>
    <w:rsid w:val="00442797"/>
    <w:rsid w:val="004C722E"/>
    <w:rsid w:val="00513E54"/>
    <w:rsid w:val="0052306A"/>
    <w:rsid w:val="005234E7"/>
    <w:rsid w:val="00580C3F"/>
    <w:rsid w:val="005823BD"/>
    <w:rsid w:val="005973F7"/>
    <w:rsid w:val="005E22B5"/>
    <w:rsid w:val="005E4249"/>
    <w:rsid w:val="005F59CE"/>
    <w:rsid w:val="00612544"/>
    <w:rsid w:val="006135A6"/>
    <w:rsid w:val="00622861"/>
    <w:rsid w:val="0067043E"/>
    <w:rsid w:val="006707C9"/>
    <w:rsid w:val="006A4D03"/>
    <w:rsid w:val="006B08B8"/>
    <w:rsid w:val="006B0CA0"/>
    <w:rsid w:val="006C612B"/>
    <w:rsid w:val="006E09D1"/>
    <w:rsid w:val="006E6DA5"/>
    <w:rsid w:val="00780170"/>
    <w:rsid w:val="0079794B"/>
    <w:rsid w:val="007D5066"/>
    <w:rsid w:val="00863309"/>
    <w:rsid w:val="00921664"/>
    <w:rsid w:val="00997B8E"/>
    <w:rsid w:val="009B23EF"/>
    <w:rsid w:val="009C07C6"/>
    <w:rsid w:val="009C3C2B"/>
    <w:rsid w:val="00A001D3"/>
    <w:rsid w:val="00A03506"/>
    <w:rsid w:val="00A264EE"/>
    <w:rsid w:val="00A53C36"/>
    <w:rsid w:val="00A5579A"/>
    <w:rsid w:val="00AA7D26"/>
    <w:rsid w:val="00AB487B"/>
    <w:rsid w:val="00B2396D"/>
    <w:rsid w:val="00B7347D"/>
    <w:rsid w:val="00BC5BD7"/>
    <w:rsid w:val="00C04391"/>
    <w:rsid w:val="00C07FB3"/>
    <w:rsid w:val="00C445E3"/>
    <w:rsid w:val="00C973C1"/>
    <w:rsid w:val="00CE7E60"/>
    <w:rsid w:val="00CF70DA"/>
    <w:rsid w:val="00D1643C"/>
    <w:rsid w:val="00D3719C"/>
    <w:rsid w:val="00D90E51"/>
    <w:rsid w:val="00DD0243"/>
    <w:rsid w:val="00E2116B"/>
    <w:rsid w:val="00E301A1"/>
    <w:rsid w:val="00E97CC6"/>
    <w:rsid w:val="00EA0029"/>
    <w:rsid w:val="00ED7A33"/>
    <w:rsid w:val="00F04D80"/>
    <w:rsid w:val="00F56B47"/>
    <w:rsid w:val="00F736CF"/>
    <w:rsid w:val="00F74564"/>
    <w:rsid w:val="00FA14A8"/>
    <w:rsid w:val="00FB54F0"/>
    <w:rsid w:val="00FD39A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3A816"/>
  <w15:docId w15:val="{010B6302-094C-44A0-A852-1C4D68AC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3C3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36"/>
  </w:style>
  <w:style w:type="paragraph" w:styleId="Pieddepage">
    <w:name w:val="footer"/>
    <w:basedOn w:val="Normal"/>
    <w:link w:val="PieddepageCar"/>
    <w:uiPriority w:val="99"/>
    <w:unhideWhenUsed/>
    <w:rsid w:val="00A53C3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36"/>
  </w:style>
  <w:style w:type="table" w:styleId="Grilledutableau">
    <w:name w:val="Table Grid"/>
    <w:basedOn w:val="TableauNormal"/>
    <w:uiPriority w:val="59"/>
    <w:rsid w:val="00A53C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16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00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06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37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billiet\Documents\Mod&#232;les%20Office%20personnalis&#233;s\En-t&#234;te%20CCA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CCAS</Template>
  <TotalTime>0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BILLIET</dc:creator>
  <cp:keywords/>
  <dc:description/>
  <cp:lastModifiedBy>Adeline GENICQ</cp:lastModifiedBy>
  <cp:revision>2</cp:revision>
  <cp:lastPrinted>2014-11-04T10:41:00Z</cp:lastPrinted>
  <dcterms:created xsi:type="dcterms:W3CDTF">2025-06-19T10:13:00Z</dcterms:created>
  <dcterms:modified xsi:type="dcterms:W3CDTF">2025-06-19T10:13:00Z</dcterms:modified>
</cp:coreProperties>
</file>